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FF" w:rsidRDefault="003E23FF" w:rsidP="002115A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E23FF" w:rsidRDefault="003E23FF" w:rsidP="002115A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E23FF" w:rsidRDefault="003E23FF" w:rsidP="002115A7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E23FF" w:rsidRDefault="003E23FF" w:rsidP="002115A7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05.8pt;margin-top:-31.8pt;width:64.85pt;height:78.7pt;z-index:251658240;visibility:visible" o:allowincell="f">
            <v:imagedata r:id="rId4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E23FF" w:rsidRDefault="003E23FF" w:rsidP="002115A7">
      <w:pPr>
        <w:spacing w:after="0" w:line="240" w:lineRule="auto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СОРОКА</w:t>
      </w:r>
    </w:p>
    <w:p w:rsidR="003E23FF" w:rsidRDefault="003E23FF" w:rsidP="002115A7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3E23FF" w:rsidRDefault="003E23FF" w:rsidP="002115A7">
      <w:pPr>
        <w:spacing w:after="0" w:line="240" w:lineRule="auto"/>
        <w:rPr>
          <w:sz w:val="20"/>
        </w:rPr>
      </w:pPr>
    </w:p>
    <w:p w:rsidR="003E23FF" w:rsidRDefault="003E23FF" w:rsidP="002115A7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5/14.1</w:t>
      </w:r>
    </w:p>
    <w:p w:rsidR="003E23FF" w:rsidRDefault="003E23FF" w:rsidP="002115A7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E23FF" w:rsidRDefault="003E23FF" w:rsidP="002115A7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privire la  transmiterea în proprietate </w:t>
      </w: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privată a sectorului de teren aferent</w:t>
      </w:r>
    </w:p>
    <w:p w:rsidR="003E23FF" w:rsidRDefault="003E23FF" w:rsidP="002115A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casei de locuit din str-la. Salc</w:t>
      </w:r>
      <w:r>
        <w:rPr>
          <w:rFonts w:ascii="Bookman Old Style" w:hAnsi="Bookman Old Style"/>
          <w:sz w:val="24"/>
          <w:szCs w:val="24"/>
          <w:lang w:val="ro-MO"/>
        </w:rPr>
        <w:t>î</w:t>
      </w:r>
      <w:r>
        <w:rPr>
          <w:rFonts w:ascii="Bookman Old Style" w:hAnsi="Bookman Old Style"/>
          <w:sz w:val="24"/>
          <w:szCs w:val="24"/>
          <w:lang w:val="en-US"/>
        </w:rPr>
        <w:t xml:space="preserve">milor, 4, </w:t>
      </w:r>
    </w:p>
    <w:p w:rsidR="003E23FF" w:rsidRDefault="003E23FF" w:rsidP="002115A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cet. Popovschi Pavel.</w:t>
      </w:r>
    </w:p>
    <w:p w:rsidR="003E23FF" w:rsidRDefault="003E23FF" w:rsidP="002115A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23FF" w:rsidRDefault="003E23FF" w:rsidP="002115A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23FF" w:rsidRDefault="003E23FF" w:rsidP="00601FB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orăşenesc DECIDE:</w:t>
      </w:r>
    </w:p>
    <w:p w:rsidR="003E23FF" w:rsidRDefault="003E23FF" w:rsidP="002115A7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E23FF" w:rsidRDefault="003E23FF" w:rsidP="002115A7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en-US"/>
        </w:rPr>
      </w:pPr>
    </w:p>
    <w:p w:rsidR="003E23FF" w:rsidRDefault="003E23FF" w:rsidP="00601FB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1.  Se transmite în proprietate privată comună în diviziune </w:t>
      </w:r>
      <w:smartTag w:uri="urn:schemas-microsoft-com:office:smarttags" w:element="metricconverter">
        <w:smartTagPr>
          <w:attr w:name="ProductID" w:val="0,0243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0,02435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ceea ce constituie ½ din </w:t>
      </w:r>
      <w:r w:rsidRPr="002115A7">
        <w:rPr>
          <w:rFonts w:ascii="Bookman Old Style" w:hAnsi="Bookman Old Style"/>
          <w:sz w:val="24"/>
          <w:szCs w:val="24"/>
          <w:lang w:val="en-US"/>
        </w:rPr>
        <w:t>terenul cu suprafa</w:t>
      </w:r>
      <w:r w:rsidRPr="002115A7">
        <w:rPr>
          <w:rFonts w:ascii="Tahoma" w:hAnsi="Tahoma" w:cs="Tahoma"/>
          <w:sz w:val="24"/>
          <w:szCs w:val="24"/>
          <w:lang w:val="en-US"/>
        </w:rPr>
        <w:t>ț</w:t>
      </w:r>
      <w:r w:rsidRPr="002115A7">
        <w:rPr>
          <w:rFonts w:ascii="Bookman Old Style" w:hAnsi="Bookman Old Style"/>
          <w:sz w:val="24"/>
          <w:szCs w:val="24"/>
          <w:lang w:val="en-US"/>
        </w:rPr>
        <w:t xml:space="preserve">a totală de </w:t>
      </w:r>
      <w:smartTag w:uri="urn:schemas-microsoft-com:office:smarttags" w:element="metricconverter">
        <w:smartTagPr>
          <w:attr w:name="ProductID" w:val="0,0487 ha"/>
        </w:smartTagPr>
        <w:r w:rsidRPr="002115A7">
          <w:rPr>
            <w:rFonts w:ascii="Bookman Old Style" w:hAnsi="Bookman Old Style"/>
            <w:sz w:val="24"/>
            <w:szCs w:val="24"/>
            <w:lang w:val="en-US"/>
          </w:rPr>
          <w:t>0,0487 ha</w:t>
        </w:r>
      </w:smartTag>
      <w:r>
        <w:rPr>
          <w:rFonts w:ascii="Bookman Old Style" w:hAnsi="Bookman Old Style"/>
          <w:sz w:val="24"/>
          <w:szCs w:val="24"/>
          <w:lang w:val="en-US"/>
        </w:rPr>
        <w:t>, numărul cadastral 7801111263, aferent casei de locuit din str-la. Salc</w:t>
      </w:r>
      <w:r>
        <w:rPr>
          <w:rFonts w:ascii="Bookman Old Style" w:hAnsi="Bookman Old Style"/>
          <w:sz w:val="24"/>
          <w:szCs w:val="24"/>
          <w:lang w:val="ro-MO"/>
        </w:rPr>
        <w:t>î</w:t>
      </w:r>
      <w:r>
        <w:rPr>
          <w:rFonts w:ascii="Bookman Old Style" w:hAnsi="Bookman Old Style"/>
          <w:sz w:val="24"/>
          <w:szCs w:val="24"/>
          <w:lang w:val="en-US"/>
        </w:rPr>
        <w:t>milor, 4, cet. Popovschi Pavel.</w:t>
      </w:r>
      <w:r>
        <w:rPr>
          <w:rFonts w:ascii="Bookman Old Style" w:hAnsi="Bookman Old Style"/>
          <w:sz w:val="24"/>
          <w:szCs w:val="24"/>
          <w:lang w:val="en-US"/>
        </w:rPr>
        <w:tab/>
      </w:r>
    </w:p>
    <w:p w:rsidR="003E23FF" w:rsidRDefault="003E23FF" w:rsidP="002115A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23FF" w:rsidRDefault="003E23FF" w:rsidP="002115A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23FF" w:rsidRDefault="003E23FF" w:rsidP="002115A7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E23FF" w:rsidRDefault="003E23FF" w:rsidP="002115A7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sectPr w:rsidR="003E23FF" w:rsidSect="002115A7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5A7"/>
    <w:rsid w:val="0015034C"/>
    <w:rsid w:val="001862BF"/>
    <w:rsid w:val="002115A7"/>
    <w:rsid w:val="003E23FF"/>
    <w:rsid w:val="00601FB4"/>
    <w:rsid w:val="007360D8"/>
    <w:rsid w:val="00972795"/>
    <w:rsid w:val="00FC4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0D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115A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115A7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115A7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115A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9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170</Words>
  <Characters>969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6</cp:revision>
  <cp:lastPrinted>2015-12-15T07:22:00Z</cp:lastPrinted>
  <dcterms:created xsi:type="dcterms:W3CDTF">2015-11-30T12:46:00Z</dcterms:created>
  <dcterms:modified xsi:type="dcterms:W3CDTF">2015-12-15T07:29:00Z</dcterms:modified>
</cp:coreProperties>
</file>